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110" w:type="dxa"/>
          <w:right w:w="1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712E95" w:rsidRPr="006225F4" w14:paraId="490DDD39" w14:textId="77777777">
        <w:trPr>
          <w:cantSplit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4FC899" w14:textId="77777777" w:rsidR="00712E95" w:rsidRPr="006225F4" w:rsidRDefault="00841F4A">
            <w:pPr>
              <w:autoSpaceDE w:val="0"/>
              <w:autoSpaceDN w:val="0"/>
              <w:adjustRightInd w:val="0"/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25F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fldChar w:fldCharType="begin"/>
            </w:r>
            <w:r w:rsidRPr="006225F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instrText xml:space="preserve"> SEQ CHAPTER \h \r 1</w:instrText>
            </w:r>
            <w:r w:rsidRPr="006225F4">
              <w:rPr>
                <w:rFonts w:ascii="Times New Roman" w:hAnsi="Times New Roman" w:cs="Times New Roman"/>
                <w:sz w:val="24"/>
                <w:szCs w:val="24"/>
                <w:lang w:val="en-CA"/>
              </w:rPr>
              <w:fldChar w:fldCharType="end"/>
            </w:r>
            <w:r w:rsidRPr="00622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UNITED STATES BANKRUPTCY COURT</w:t>
            </w:r>
          </w:p>
          <w:p w14:paraId="6ACF62C2" w14:textId="77777777" w:rsidR="00712E95" w:rsidRPr="006225F4" w:rsidRDefault="00841F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FOR THE DISTRICT OF MONTANA</w:t>
            </w:r>
          </w:p>
          <w:p w14:paraId="310C89C3" w14:textId="77777777" w:rsidR="00712E95" w:rsidRPr="006225F4" w:rsidRDefault="00712E95">
            <w:pPr>
              <w:autoSpaceDE w:val="0"/>
              <w:autoSpaceDN w:val="0"/>
              <w:adjustRightInd w:val="0"/>
              <w:spacing w:after="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E95" w:rsidRPr="006225F4" w14:paraId="059EA84F" w14:textId="77777777">
        <w:trPr>
          <w:cantSplit/>
        </w:trPr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33ECB650" w14:textId="77777777" w:rsidR="00712E95" w:rsidRPr="006225F4" w:rsidRDefault="00841F4A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225F4">
              <w:rPr>
                <w:rFonts w:ascii="Times New Roman" w:hAnsi="Times New Roman" w:cs="Times New Roman"/>
                <w:sz w:val="24"/>
                <w:szCs w:val="24"/>
              </w:rPr>
              <w:t>In re</w:t>
            </w:r>
          </w:p>
          <w:p w14:paraId="1B1AF667" w14:textId="77777777" w:rsidR="00712E95" w:rsidRPr="006225F4" w:rsidRDefault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6B9100" w14:textId="77777777" w:rsidR="00712E95" w:rsidRPr="006225F4" w:rsidRDefault="00841F4A" w:rsidP="006E0F7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25F4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14:paraId="5DA6A70F" w14:textId="77777777" w:rsidR="00712E95" w:rsidRPr="006225F4" w:rsidRDefault="00712E95">
            <w:pPr>
              <w:autoSpaceDE w:val="0"/>
              <w:autoSpaceDN w:val="0"/>
              <w:adjustRightInd w:val="0"/>
              <w:spacing w:after="0" w:line="240" w:lineRule="auto"/>
              <w:ind w:left="8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63C03E" w14:textId="77777777" w:rsidR="00712E95" w:rsidRPr="006225F4" w:rsidRDefault="00841F4A" w:rsidP="006E0F7B">
            <w:pPr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6225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25F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6225F4">
              <w:rPr>
                <w:rFonts w:ascii="Times New Roman" w:hAnsi="Times New Roman" w:cs="Times New Roman"/>
                <w:sz w:val="24"/>
                <w:szCs w:val="24"/>
              </w:rPr>
              <w:tab/>
              <w:t>Debtor</w:t>
            </w:r>
            <w:r w:rsidR="006C23B4" w:rsidRPr="006225F4">
              <w:rPr>
                <w:rFonts w:ascii="Times New Roman" w:hAnsi="Times New Roman" w:cs="Times New Roman"/>
                <w:sz w:val="24"/>
                <w:szCs w:val="24"/>
              </w:rPr>
              <w:t>(s)</w:t>
            </w:r>
            <w:r w:rsidRPr="006225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6D2E38A" w14:textId="77777777" w:rsidR="00712E95" w:rsidRPr="006225F4" w:rsidRDefault="00712E95">
            <w:pPr>
              <w:autoSpaceDE w:val="0"/>
              <w:autoSpaceDN w:val="0"/>
              <w:adjustRightInd w:val="0"/>
              <w:spacing w:after="5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14:paraId="736FF6E0" w14:textId="77777777" w:rsidR="00712E95" w:rsidRPr="006225F4" w:rsidRDefault="00712E9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5EF619" w14:textId="77777777" w:rsidR="00712E95" w:rsidRPr="006225F4" w:rsidRDefault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13E756" w14:textId="77777777" w:rsidR="00712E95" w:rsidRPr="006225F4" w:rsidRDefault="00841F4A">
            <w:pPr>
              <w:autoSpaceDE w:val="0"/>
              <w:autoSpaceDN w:val="0"/>
              <w:adjustRightInd w:val="0"/>
              <w:spacing w:after="5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F4">
              <w:rPr>
                <w:rFonts w:ascii="Times New Roman" w:hAnsi="Times New Roman" w:cs="Times New Roman"/>
                <w:sz w:val="24"/>
                <w:szCs w:val="24"/>
              </w:rPr>
              <w:t xml:space="preserve">Case No. </w:t>
            </w:r>
            <w:r w:rsidR="00C5386D" w:rsidRPr="00622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526D4E" w:rsidRPr="006225F4">
              <w:rPr>
                <w:rFonts w:ascii="Times New Roman" w:hAnsi="Times New Roman" w:cs="Times New Roman"/>
                <w:b/>
                <w:sz w:val="24"/>
                <w:szCs w:val="24"/>
              </w:rPr>
              <w:t>BPH</w:t>
            </w:r>
            <w:r w:rsidRPr="006225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12E95" w:rsidRPr="006225F4" w14:paraId="257E8107" w14:textId="77777777">
        <w:trPr>
          <w:cantSplit/>
        </w:trPr>
        <w:tc>
          <w:tcPr>
            <w:tcW w:w="9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AB9EEA" w14:textId="77777777" w:rsidR="00712E95" w:rsidRPr="006225F4" w:rsidRDefault="00712E95">
            <w:pPr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FC4408" w14:textId="77777777" w:rsidR="00712E95" w:rsidRPr="006225F4" w:rsidRDefault="00841F4A" w:rsidP="00E41B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25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ORDER</w:t>
            </w:r>
          </w:p>
          <w:p w14:paraId="74CADC9E" w14:textId="77777777" w:rsidR="00712E95" w:rsidRPr="006225F4" w:rsidRDefault="00712E9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128A51D" w14:textId="77777777" w:rsidR="00841F4A" w:rsidRPr="006225F4" w:rsidRDefault="00841F4A" w:rsidP="00D61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5F4">
        <w:rPr>
          <w:sz w:val="24"/>
          <w:szCs w:val="24"/>
        </w:rPr>
        <w:tab/>
      </w:r>
      <w:r w:rsidRPr="006225F4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6225F4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6225F4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6225F4">
        <w:rPr>
          <w:rFonts w:ascii="Times New Roman" w:hAnsi="Times New Roman" w:cs="Times New Roman"/>
          <w:sz w:val="24"/>
          <w:szCs w:val="24"/>
        </w:rPr>
        <w:t>In this Chapter 1</w:t>
      </w:r>
      <w:r w:rsidR="00BD67E2" w:rsidRPr="006225F4">
        <w:rPr>
          <w:rFonts w:ascii="Times New Roman" w:hAnsi="Times New Roman" w:cs="Times New Roman"/>
          <w:sz w:val="24"/>
          <w:szCs w:val="24"/>
        </w:rPr>
        <w:t>2</w:t>
      </w:r>
      <w:r w:rsidRPr="006225F4">
        <w:rPr>
          <w:rFonts w:ascii="Times New Roman" w:hAnsi="Times New Roman" w:cs="Times New Roman"/>
          <w:sz w:val="24"/>
          <w:szCs w:val="24"/>
        </w:rPr>
        <w:t xml:space="preserve"> bankruptcy, Debtor</w:t>
      </w:r>
      <w:r w:rsidR="00E41BA7" w:rsidRPr="006225F4">
        <w:rPr>
          <w:rFonts w:ascii="Times New Roman" w:hAnsi="Times New Roman" w:cs="Times New Roman"/>
          <w:sz w:val="24"/>
          <w:szCs w:val="24"/>
        </w:rPr>
        <w:t xml:space="preserve"> filed a Motion for Entry of Discharge and Attorney Certification on </w:t>
      </w:r>
      <w:r w:rsidR="006C23B4" w:rsidRPr="006225F4">
        <w:rPr>
          <w:rFonts w:ascii="Times New Roman" w:hAnsi="Times New Roman" w:cs="Times New Roman"/>
          <w:sz w:val="24"/>
          <w:szCs w:val="24"/>
        </w:rPr>
        <w:t>____</w:t>
      </w:r>
      <w:r w:rsidR="00E41BA7" w:rsidRPr="006225F4">
        <w:rPr>
          <w:rFonts w:ascii="Times New Roman" w:hAnsi="Times New Roman" w:cs="Times New Roman"/>
          <w:sz w:val="24"/>
          <w:szCs w:val="24"/>
        </w:rPr>
        <w:t xml:space="preserve"> at ECF No.</w:t>
      </w:r>
      <w:r w:rsidR="00C5703B" w:rsidRPr="006225F4">
        <w:rPr>
          <w:rFonts w:ascii="Times New Roman" w:hAnsi="Times New Roman" w:cs="Times New Roman"/>
          <w:sz w:val="24"/>
          <w:szCs w:val="24"/>
        </w:rPr>
        <w:t xml:space="preserve"> </w:t>
      </w:r>
      <w:r w:rsidR="006C23B4" w:rsidRPr="006225F4">
        <w:rPr>
          <w:rFonts w:ascii="Times New Roman" w:hAnsi="Times New Roman" w:cs="Times New Roman"/>
          <w:sz w:val="24"/>
          <w:szCs w:val="24"/>
        </w:rPr>
        <w:t>___</w:t>
      </w:r>
      <w:r w:rsidR="009D0637" w:rsidRPr="006225F4">
        <w:rPr>
          <w:rFonts w:ascii="Times New Roman" w:hAnsi="Times New Roman" w:cs="Times New Roman"/>
          <w:sz w:val="24"/>
          <w:szCs w:val="24"/>
        </w:rPr>
        <w:t xml:space="preserve"> </w:t>
      </w:r>
      <w:r w:rsidR="00E41BA7" w:rsidRPr="006225F4">
        <w:rPr>
          <w:rFonts w:ascii="Times New Roman" w:hAnsi="Times New Roman" w:cs="Times New Roman"/>
          <w:sz w:val="24"/>
          <w:szCs w:val="24"/>
        </w:rPr>
        <w:t>(“Motion”). The Motion was filed</w:t>
      </w:r>
      <w:r w:rsidRPr="006225F4">
        <w:rPr>
          <w:rFonts w:ascii="Times New Roman" w:hAnsi="Times New Roman" w:cs="Times New Roman"/>
          <w:sz w:val="24"/>
          <w:szCs w:val="24"/>
        </w:rPr>
        <w:t xml:space="preserve"> in accordance with Mont. LBR 4004-1 and after completion of </w:t>
      </w:r>
      <w:r w:rsidR="00E41BA7" w:rsidRPr="006225F4">
        <w:rPr>
          <w:rFonts w:ascii="Times New Roman" w:hAnsi="Times New Roman" w:cs="Times New Roman"/>
          <w:sz w:val="24"/>
          <w:szCs w:val="24"/>
        </w:rPr>
        <w:t>Debtor</w:t>
      </w:r>
      <w:r w:rsidR="00393AF6" w:rsidRPr="006225F4">
        <w:rPr>
          <w:rFonts w:ascii="Times New Roman" w:hAnsi="Times New Roman" w:cs="Times New Roman"/>
          <w:sz w:val="24"/>
          <w:szCs w:val="24"/>
        </w:rPr>
        <w:t>’</w:t>
      </w:r>
      <w:r w:rsidR="006C23B4" w:rsidRPr="006225F4">
        <w:rPr>
          <w:rFonts w:ascii="Times New Roman" w:hAnsi="Times New Roman" w:cs="Times New Roman"/>
          <w:sz w:val="24"/>
          <w:szCs w:val="24"/>
        </w:rPr>
        <w:t>(</w:t>
      </w:r>
      <w:r w:rsidR="00E41BA7" w:rsidRPr="006225F4">
        <w:rPr>
          <w:rFonts w:ascii="Times New Roman" w:hAnsi="Times New Roman" w:cs="Times New Roman"/>
          <w:sz w:val="24"/>
          <w:szCs w:val="24"/>
        </w:rPr>
        <w:t>s</w:t>
      </w:r>
      <w:r w:rsidR="006C23B4" w:rsidRPr="006225F4">
        <w:rPr>
          <w:rFonts w:ascii="Times New Roman" w:hAnsi="Times New Roman" w:cs="Times New Roman"/>
          <w:sz w:val="24"/>
          <w:szCs w:val="24"/>
        </w:rPr>
        <w:t>)’</w:t>
      </w:r>
      <w:r w:rsidR="00E41BA7" w:rsidRPr="006225F4">
        <w:rPr>
          <w:rFonts w:ascii="Times New Roman" w:hAnsi="Times New Roman" w:cs="Times New Roman"/>
          <w:sz w:val="24"/>
          <w:szCs w:val="24"/>
        </w:rPr>
        <w:t xml:space="preserve"> </w:t>
      </w:r>
      <w:r w:rsidRPr="006225F4">
        <w:rPr>
          <w:rFonts w:ascii="Times New Roman" w:hAnsi="Times New Roman" w:cs="Times New Roman"/>
          <w:sz w:val="24"/>
          <w:szCs w:val="24"/>
        </w:rPr>
        <w:t>Chapter 1</w:t>
      </w:r>
      <w:r w:rsidR="00BD67E2" w:rsidRPr="006225F4">
        <w:rPr>
          <w:rFonts w:ascii="Times New Roman" w:hAnsi="Times New Roman" w:cs="Times New Roman"/>
          <w:sz w:val="24"/>
          <w:szCs w:val="24"/>
        </w:rPr>
        <w:t>2</w:t>
      </w:r>
      <w:r w:rsidRPr="006225F4">
        <w:rPr>
          <w:rFonts w:ascii="Times New Roman" w:hAnsi="Times New Roman" w:cs="Times New Roman"/>
          <w:sz w:val="24"/>
          <w:szCs w:val="24"/>
        </w:rPr>
        <w:t xml:space="preserve"> plan</w:t>
      </w:r>
      <w:r w:rsidR="00E41BA7" w:rsidRPr="006225F4">
        <w:rPr>
          <w:rFonts w:ascii="Times New Roman" w:hAnsi="Times New Roman" w:cs="Times New Roman"/>
          <w:sz w:val="24"/>
          <w:szCs w:val="24"/>
        </w:rPr>
        <w:t>.</w:t>
      </w:r>
      <w:r w:rsidRPr="006225F4">
        <w:rPr>
          <w:rFonts w:ascii="Times New Roman" w:hAnsi="Times New Roman" w:cs="Times New Roman"/>
          <w:sz w:val="24"/>
          <w:szCs w:val="24"/>
        </w:rPr>
        <w:t xml:space="preserve">  Upon review</w:t>
      </w:r>
      <w:r w:rsidR="00E41BA7" w:rsidRPr="006225F4">
        <w:rPr>
          <w:rFonts w:ascii="Times New Roman" w:hAnsi="Times New Roman" w:cs="Times New Roman"/>
          <w:sz w:val="24"/>
          <w:szCs w:val="24"/>
        </w:rPr>
        <w:t xml:space="preserve"> of the Motion, Attorney Certification, and Affidavit</w:t>
      </w:r>
      <w:r w:rsidR="009F5C91" w:rsidRPr="006225F4">
        <w:rPr>
          <w:rFonts w:ascii="Times New Roman" w:hAnsi="Times New Roman" w:cs="Times New Roman"/>
          <w:sz w:val="24"/>
          <w:szCs w:val="24"/>
        </w:rPr>
        <w:t xml:space="preserve"> of Debtor</w:t>
      </w:r>
      <w:r w:rsidR="006C23B4" w:rsidRPr="006225F4">
        <w:rPr>
          <w:rFonts w:ascii="Times New Roman" w:hAnsi="Times New Roman" w:cs="Times New Roman"/>
          <w:sz w:val="24"/>
          <w:szCs w:val="24"/>
        </w:rPr>
        <w:t>(s)</w:t>
      </w:r>
      <w:r w:rsidR="00E41BA7" w:rsidRPr="006225F4">
        <w:rPr>
          <w:rFonts w:ascii="Times New Roman" w:hAnsi="Times New Roman" w:cs="Times New Roman"/>
          <w:sz w:val="24"/>
          <w:szCs w:val="24"/>
        </w:rPr>
        <w:t xml:space="preserve">, the Court determines that the Motion </w:t>
      </w:r>
      <w:r w:rsidRPr="006225F4">
        <w:rPr>
          <w:rFonts w:ascii="Times New Roman" w:hAnsi="Times New Roman" w:cs="Times New Roman"/>
          <w:sz w:val="24"/>
          <w:szCs w:val="24"/>
        </w:rPr>
        <w:t xml:space="preserve">satisfies the requirements of </w:t>
      </w:r>
      <w:r w:rsidR="00355D44" w:rsidRPr="006225F4">
        <w:rPr>
          <w:rFonts w:ascii="Times New Roman" w:hAnsi="Times New Roman" w:cs="Times New Roman"/>
          <w:sz w:val="24"/>
          <w:szCs w:val="24"/>
        </w:rPr>
        <w:t>Mont. LBR</w:t>
      </w:r>
      <w:r w:rsidRPr="006225F4">
        <w:rPr>
          <w:rFonts w:ascii="Times New Roman" w:hAnsi="Times New Roman" w:cs="Times New Roman"/>
          <w:sz w:val="24"/>
          <w:szCs w:val="24"/>
        </w:rPr>
        <w:t xml:space="preserve"> 4004-1</w:t>
      </w:r>
      <w:r w:rsidR="00EC0BB5" w:rsidRPr="006225F4">
        <w:rPr>
          <w:rFonts w:ascii="Times New Roman" w:hAnsi="Times New Roman" w:cs="Times New Roman"/>
          <w:sz w:val="24"/>
          <w:szCs w:val="24"/>
        </w:rPr>
        <w:t xml:space="preserve"> and that Debtor</w:t>
      </w:r>
      <w:r w:rsidR="006C23B4" w:rsidRPr="006225F4">
        <w:rPr>
          <w:rFonts w:ascii="Times New Roman" w:hAnsi="Times New Roman" w:cs="Times New Roman"/>
          <w:sz w:val="24"/>
          <w:szCs w:val="24"/>
        </w:rPr>
        <w:t>(s)</w:t>
      </w:r>
      <w:r w:rsidR="00EC0BB5" w:rsidRPr="006225F4">
        <w:rPr>
          <w:rFonts w:ascii="Times New Roman" w:hAnsi="Times New Roman" w:cs="Times New Roman"/>
          <w:sz w:val="24"/>
          <w:szCs w:val="24"/>
        </w:rPr>
        <w:t xml:space="preserve"> </w:t>
      </w:r>
      <w:r w:rsidR="006C23B4" w:rsidRPr="006225F4">
        <w:rPr>
          <w:rFonts w:ascii="Times New Roman" w:hAnsi="Times New Roman" w:cs="Times New Roman"/>
          <w:sz w:val="24"/>
          <w:szCs w:val="24"/>
        </w:rPr>
        <w:t>[</w:t>
      </w:r>
      <w:r w:rsidR="00393AF6" w:rsidRPr="006225F4">
        <w:rPr>
          <w:rFonts w:ascii="Times New Roman" w:hAnsi="Times New Roman" w:cs="Times New Roman"/>
          <w:sz w:val="24"/>
          <w:szCs w:val="24"/>
        </w:rPr>
        <w:t>qualifies</w:t>
      </w:r>
      <w:r w:rsidR="006C23B4" w:rsidRPr="006225F4">
        <w:rPr>
          <w:rFonts w:ascii="Times New Roman" w:hAnsi="Times New Roman" w:cs="Times New Roman"/>
          <w:sz w:val="24"/>
          <w:szCs w:val="24"/>
        </w:rPr>
        <w:t>/qualify]</w:t>
      </w:r>
      <w:r w:rsidR="00393AF6" w:rsidRPr="006225F4">
        <w:rPr>
          <w:rFonts w:ascii="Times New Roman" w:hAnsi="Times New Roman" w:cs="Times New Roman"/>
          <w:sz w:val="24"/>
          <w:szCs w:val="24"/>
        </w:rPr>
        <w:t xml:space="preserve"> </w:t>
      </w:r>
      <w:r w:rsidR="00EC0BB5" w:rsidRPr="006225F4">
        <w:rPr>
          <w:rFonts w:ascii="Times New Roman" w:hAnsi="Times New Roman" w:cs="Times New Roman"/>
          <w:sz w:val="24"/>
          <w:szCs w:val="24"/>
        </w:rPr>
        <w:t>for a discharge under 11 U.S.C. §</w:t>
      </w:r>
      <w:r w:rsidR="00F20E9A" w:rsidRPr="006225F4">
        <w:rPr>
          <w:rFonts w:ascii="Times New Roman" w:hAnsi="Times New Roman" w:cs="Times New Roman"/>
          <w:sz w:val="24"/>
          <w:szCs w:val="24"/>
        </w:rPr>
        <w:t xml:space="preserve"> </w:t>
      </w:r>
      <w:r w:rsidR="00BD67E2" w:rsidRPr="006225F4">
        <w:rPr>
          <w:rFonts w:ascii="Times New Roman" w:hAnsi="Times New Roman" w:cs="Times New Roman"/>
          <w:sz w:val="24"/>
          <w:szCs w:val="24"/>
        </w:rPr>
        <w:t>1228</w:t>
      </w:r>
      <w:r w:rsidRPr="006225F4">
        <w:rPr>
          <w:rFonts w:ascii="Times New Roman" w:hAnsi="Times New Roman" w:cs="Times New Roman"/>
          <w:sz w:val="24"/>
          <w:szCs w:val="24"/>
        </w:rPr>
        <w:t>.  Accordingly,</w:t>
      </w:r>
    </w:p>
    <w:p w14:paraId="0F530C86" w14:textId="77777777" w:rsidR="00D61653" w:rsidRPr="006225F4" w:rsidRDefault="00D61653" w:rsidP="00D61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1432FF" w14:textId="77777777" w:rsidR="00E41BA7" w:rsidRPr="006225F4" w:rsidRDefault="00841F4A" w:rsidP="00D61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225F4">
        <w:rPr>
          <w:rFonts w:ascii="Times New Roman" w:hAnsi="Times New Roman" w:cs="Times New Roman"/>
          <w:sz w:val="24"/>
          <w:szCs w:val="24"/>
        </w:rPr>
        <w:tab/>
        <w:t xml:space="preserve">IT IS ORDERED that </w:t>
      </w:r>
      <w:r w:rsidR="00E41BA7" w:rsidRPr="006225F4">
        <w:rPr>
          <w:rFonts w:ascii="Times New Roman" w:hAnsi="Times New Roman" w:cs="Times New Roman"/>
          <w:sz w:val="24"/>
          <w:szCs w:val="24"/>
        </w:rPr>
        <w:t>the Motion is granted. Debtor</w:t>
      </w:r>
      <w:r w:rsidR="00393AF6" w:rsidRPr="006225F4">
        <w:rPr>
          <w:rFonts w:ascii="Times New Roman" w:hAnsi="Times New Roman" w:cs="Times New Roman"/>
          <w:sz w:val="24"/>
          <w:szCs w:val="24"/>
        </w:rPr>
        <w:t>’</w:t>
      </w:r>
      <w:r w:rsidR="006C23B4" w:rsidRPr="006225F4">
        <w:rPr>
          <w:rFonts w:ascii="Times New Roman" w:hAnsi="Times New Roman" w:cs="Times New Roman"/>
          <w:sz w:val="24"/>
          <w:szCs w:val="24"/>
        </w:rPr>
        <w:t>(</w:t>
      </w:r>
      <w:r w:rsidR="00E41BA7" w:rsidRPr="006225F4">
        <w:rPr>
          <w:rFonts w:ascii="Times New Roman" w:hAnsi="Times New Roman" w:cs="Times New Roman"/>
          <w:sz w:val="24"/>
          <w:szCs w:val="24"/>
        </w:rPr>
        <w:t>s</w:t>
      </w:r>
      <w:r w:rsidR="006C23B4" w:rsidRPr="006225F4">
        <w:rPr>
          <w:rFonts w:ascii="Times New Roman" w:hAnsi="Times New Roman" w:cs="Times New Roman"/>
          <w:sz w:val="24"/>
          <w:szCs w:val="24"/>
        </w:rPr>
        <w:t>)’</w:t>
      </w:r>
      <w:r w:rsidR="00E41BA7" w:rsidRPr="006225F4">
        <w:rPr>
          <w:rFonts w:ascii="Times New Roman" w:hAnsi="Times New Roman" w:cs="Times New Roman"/>
          <w:sz w:val="24"/>
          <w:szCs w:val="24"/>
        </w:rPr>
        <w:t xml:space="preserve"> discharge under</w:t>
      </w:r>
      <w:r w:rsidR="00234699" w:rsidRPr="006225F4">
        <w:rPr>
          <w:rFonts w:ascii="Times New Roman" w:hAnsi="Times New Roman" w:cs="Times New Roman"/>
          <w:sz w:val="24"/>
          <w:szCs w:val="24"/>
        </w:rPr>
        <w:t xml:space="preserve"> 11 U.S.C</w:t>
      </w:r>
      <w:r w:rsidR="00E41BA7" w:rsidRPr="006225F4">
        <w:rPr>
          <w:rFonts w:ascii="Times New Roman" w:hAnsi="Times New Roman" w:cs="Times New Roman"/>
          <w:sz w:val="24"/>
          <w:szCs w:val="24"/>
        </w:rPr>
        <w:t xml:space="preserve"> § 1</w:t>
      </w:r>
      <w:r w:rsidR="00BD67E2" w:rsidRPr="006225F4">
        <w:rPr>
          <w:rFonts w:ascii="Times New Roman" w:hAnsi="Times New Roman" w:cs="Times New Roman"/>
          <w:sz w:val="24"/>
          <w:szCs w:val="24"/>
        </w:rPr>
        <w:t>2</w:t>
      </w:r>
      <w:r w:rsidR="008D1B90" w:rsidRPr="006225F4">
        <w:rPr>
          <w:rFonts w:ascii="Times New Roman" w:hAnsi="Times New Roman" w:cs="Times New Roman"/>
          <w:sz w:val="24"/>
          <w:szCs w:val="24"/>
        </w:rPr>
        <w:t>2</w:t>
      </w:r>
      <w:r w:rsidR="00E41BA7" w:rsidRPr="006225F4">
        <w:rPr>
          <w:rFonts w:ascii="Times New Roman" w:hAnsi="Times New Roman" w:cs="Times New Roman"/>
          <w:sz w:val="24"/>
          <w:szCs w:val="24"/>
        </w:rPr>
        <w:t>8 shall be entered accordingly.</w:t>
      </w:r>
    </w:p>
    <w:p w14:paraId="21F5161A" w14:textId="77777777" w:rsidR="00D61653" w:rsidRPr="006225F4" w:rsidRDefault="00D61653" w:rsidP="00D6165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D9AC8" w14:textId="4BAB848B" w:rsidR="00E41BA7" w:rsidRPr="006225F4" w:rsidRDefault="00E41BA7" w:rsidP="00841F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25F4">
        <w:rPr>
          <w:rFonts w:ascii="Times New Roman" w:hAnsi="Times New Roman" w:cs="Times New Roman"/>
          <w:sz w:val="24"/>
          <w:szCs w:val="24"/>
        </w:rPr>
        <w:tab/>
        <w:t xml:space="preserve">Dated </w:t>
      </w:r>
      <w:r w:rsidRPr="006225F4">
        <w:rPr>
          <w:rFonts w:ascii="Times New Roman" w:hAnsi="Times New Roman" w:cs="Times New Roman"/>
          <w:sz w:val="24"/>
          <w:szCs w:val="24"/>
        </w:rPr>
        <w:fldChar w:fldCharType="begin"/>
      </w:r>
      <w:r w:rsidRPr="006225F4">
        <w:rPr>
          <w:rFonts w:ascii="Times New Roman" w:hAnsi="Times New Roman" w:cs="Times New Roman"/>
          <w:sz w:val="24"/>
          <w:szCs w:val="24"/>
        </w:rPr>
        <w:instrText xml:space="preserve"> DATE \@ "MMMM d, yyyy" </w:instrText>
      </w:r>
      <w:r w:rsidRPr="006225F4">
        <w:rPr>
          <w:rFonts w:ascii="Times New Roman" w:hAnsi="Times New Roman" w:cs="Times New Roman"/>
          <w:sz w:val="24"/>
          <w:szCs w:val="24"/>
        </w:rPr>
        <w:fldChar w:fldCharType="separate"/>
      </w:r>
      <w:r w:rsidR="002E22F6">
        <w:rPr>
          <w:rFonts w:ascii="Times New Roman" w:hAnsi="Times New Roman" w:cs="Times New Roman"/>
          <w:noProof/>
          <w:sz w:val="24"/>
          <w:szCs w:val="24"/>
        </w:rPr>
        <w:t>March 4, 2026</w:t>
      </w:r>
      <w:r w:rsidRPr="006225F4">
        <w:rPr>
          <w:rFonts w:ascii="Times New Roman" w:hAnsi="Times New Roman" w:cs="Times New Roman"/>
          <w:sz w:val="24"/>
          <w:szCs w:val="24"/>
        </w:rPr>
        <w:fldChar w:fldCharType="end"/>
      </w:r>
      <w:r w:rsidRPr="006225F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07C461" w14:textId="77777777" w:rsidR="006274BC" w:rsidRPr="006225F4" w:rsidRDefault="006274BC" w:rsidP="00841F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105BDF8" w14:textId="77777777" w:rsidR="00841F4A" w:rsidRPr="006225F4" w:rsidRDefault="00E41BA7" w:rsidP="00841F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6225F4">
        <w:rPr>
          <w:rFonts w:ascii="Times New Roman" w:hAnsi="Times New Roman" w:cs="Times New Roman"/>
          <w:sz w:val="24"/>
          <w:szCs w:val="24"/>
        </w:rPr>
        <w:tab/>
      </w:r>
      <w:r w:rsidR="00841F4A" w:rsidRPr="006225F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5588F7" w14:textId="77777777" w:rsidR="004A5965" w:rsidRPr="006225F4" w:rsidRDefault="004A5965" w:rsidP="00841F4A">
      <w:pPr>
        <w:autoSpaceDE w:val="0"/>
        <w:autoSpaceDN w:val="0"/>
        <w:adjustRightInd w:val="0"/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70745C92" w14:textId="77777777" w:rsidR="00712E95" w:rsidRPr="006225F4" w:rsidRDefault="00712E95" w:rsidP="00841F4A">
      <w:pPr>
        <w:rPr>
          <w:sz w:val="24"/>
          <w:szCs w:val="24"/>
        </w:rPr>
      </w:pPr>
    </w:p>
    <w:sectPr w:rsidR="00712E95" w:rsidRPr="006225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672"/>
    <w:rsid w:val="00040BCC"/>
    <w:rsid w:val="001E17F4"/>
    <w:rsid w:val="00215540"/>
    <w:rsid w:val="00234699"/>
    <w:rsid w:val="00236922"/>
    <w:rsid w:val="002B6174"/>
    <w:rsid w:val="002E22F6"/>
    <w:rsid w:val="00355D44"/>
    <w:rsid w:val="00393AF6"/>
    <w:rsid w:val="00397738"/>
    <w:rsid w:val="004A54E7"/>
    <w:rsid w:val="004A5965"/>
    <w:rsid w:val="00526D4E"/>
    <w:rsid w:val="005D45CF"/>
    <w:rsid w:val="00604644"/>
    <w:rsid w:val="006225F4"/>
    <w:rsid w:val="006274BC"/>
    <w:rsid w:val="006B2B5C"/>
    <w:rsid w:val="006C23B4"/>
    <w:rsid w:val="006D7040"/>
    <w:rsid w:val="006E0F7B"/>
    <w:rsid w:val="00712E95"/>
    <w:rsid w:val="00755190"/>
    <w:rsid w:val="00841F4A"/>
    <w:rsid w:val="008651B9"/>
    <w:rsid w:val="008D1B90"/>
    <w:rsid w:val="00956062"/>
    <w:rsid w:val="009B5A93"/>
    <w:rsid w:val="009D0637"/>
    <w:rsid w:val="009F5C91"/>
    <w:rsid w:val="00A350B0"/>
    <w:rsid w:val="00A54B31"/>
    <w:rsid w:val="00AF0D30"/>
    <w:rsid w:val="00BC2B85"/>
    <w:rsid w:val="00BD67E2"/>
    <w:rsid w:val="00C10891"/>
    <w:rsid w:val="00C30B94"/>
    <w:rsid w:val="00C5386D"/>
    <w:rsid w:val="00C5703B"/>
    <w:rsid w:val="00C80F23"/>
    <w:rsid w:val="00CE6200"/>
    <w:rsid w:val="00D61653"/>
    <w:rsid w:val="00D75B4C"/>
    <w:rsid w:val="00D90EF1"/>
    <w:rsid w:val="00E03A45"/>
    <w:rsid w:val="00E41BA7"/>
    <w:rsid w:val="00E56A39"/>
    <w:rsid w:val="00EC0BB5"/>
    <w:rsid w:val="00EF1672"/>
    <w:rsid w:val="00F154FC"/>
    <w:rsid w:val="00F20E9A"/>
    <w:rsid w:val="00F730FF"/>
    <w:rsid w:val="00F77C5D"/>
    <w:rsid w:val="00FA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C1DEB6"/>
  <w15:chartTrackingRefBased/>
  <w15:docId w15:val="{753B66E7-942E-4BB5-93AE-BAB4BFB59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108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08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rkerStreets\OneDrive%20-%20Administrative%20Office%20of%20the%20U.S.%20Courts\BPH%20-%20Chambers\(1a)%20Orders%20(draft%20and%20completed)\PAS%20Draft%20Orders\PAS%20Projects\Order%20Granting%20Motion%20for%20Entry%20of%20Ch.%2012%20Discharg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Order Granting Motion for Entry of Ch. 12 Discharge.dotx</Template>
  <TotalTime>1</TotalTime>
  <Pages>1</Pages>
  <Words>125</Words>
  <Characters>713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Reopen Chapter 7</vt:lpstr>
    </vt:vector>
  </TitlesOfParts>
  <Company>
  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Reopen Chapter 7</dc:title>
  <dc:subject>
  </dc:subject>
  <dc:creator>Parker Streets</dc:creator>
  <cp:keywords>
  </cp:keywords>
  <dc:description>Reopen Chapter 7</dc:description>
  <cp:lastModifiedBy>Gretchen Jendro</cp:lastModifiedBy>
  <cp:revision>2</cp:revision>
  <dcterms:created xsi:type="dcterms:W3CDTF">2026-03-04T19:44:00Z</dcterms:created>
  <dcterms:modified xsi:type="dcterms:W3CDTF">2026-03-04T19:44:00Z</dcterms:modified>
</cp:coreProperties>
</file>